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2E4CDFFA" w:rsidR="00615B04" w:rsidRPr="007F413F" w:rsidRDefault="00EA3798" w:rsidP="00615B04">
      <w:pPr>
        <w:rPr>
          <w:rFonts w:cstheme="minorHAnsi"/>
          <w:b/>
        </w:rPr>
      </w:pPr>
      <w:r w:rsidRPr="007F413F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6818AA6C">
            <wp:simplePos x="0" y="0"/>
            <wp:positionH relativeFrom="column">
              <wp:posOffset>-57150</wp:posOffset>
            </wp:positionH>
            <wp:positionV relativeFrom="paragraph">
              <wp:posOffset>191135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8889" w14:textId="578F44BD" w:rsidR="00615B04" w:rsidRPr="007F413F" w:rsidRDefault="006A6C95" w:rsidP="001D5ADD">
      <w:pPr>
        <w:ind w:left="6480" w:right="-659"/>
        <w:jc w:val="right"/>
        <w:rPr>
          <w:rFonts w:cstheme="minorHAnsi"/>
          <w:b/>
          <w:bCs/>
          <w:sz w:val="20"/>
          <w:szCs w:val="20"/>
          <w:lang w:val="en-GB"/>
        </w:rPr>
      </w:pPr>
      <w:hyperlink r:id="rId9" w:history="1">
        <w:r w:rsidR="00615B04" w:rsidRPr="007F413F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452E979E" w14:textId="77777777" w:rsidR="004950EB" w:rsidRPr="007F413F" w:rsidRDefault="004950EB" w:rsidP="004950EB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0785" w:type="dxa"/>
        <w:tblInd w:w="-100" w:type="dxa"/>
        <w:tblLook w:val="04A0" w:firstRow="1" w:lastRow="0" w:firstColumn="1" w:lastColumn="0" w:noHBand="0" w:noVBand="1"/>
      </w:tblPr>
      <w:tblGrid>
        <w:gridCol w:w="10"/>
        <w:gridCol w:w="2322"/>
        <w:gridCol w:w="2228"/>
        <w:gridCol w:w="1342"/>
        <w:gridCol w:w="4883"/>
      </w:tblGrid>
      <w:tr w:rsidR="00BA1B2C" w:rsidRPr="007F413F" w14:paraId="31EA835A" w14:textId="77777777" w:rsidTr="007F413F">
        <w:trPr>
          <w:trHeight w:val="541"/>
        </w:trPr>
        <w:tc>
          <w:tcPr>
            <w:tcW w:w="10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9ABF7"/>
            <w:noWrap/>
            <w:vAlign w:val="center"/>
            <w:hideMark/>
          </w:tcPr>
          <w:p w14:paraId="7070C961" w14:textId="7F6C8A23" w:rsidR="00BA1B2C" w:rsidRPr="007F413F" w:rsidRDefault="00EA3798" w:rsidP="004950EB">
            <w:pPr>
              <w:jc w:val="center"/>
              <w:rPr>
                <w:rFonts w:eastAsia="Times New Roman" w:cstheme="minorHAnsi"/>
                <w:bCs/>
                <w:color w:val="000000"/>
                <w:sz w:val="40"/>
                <w:szCs w:val="40"/>
                <w:lang w:val="en-GB" w:eastAsia="en-GB"/>
              </w:rPr>
            </w:pPr>
            <w:r w:rsidRPr="007F413F">
              <w:rPr>
                <w:rFonts w:eastAsia="Times New Roman" w:cstheme="minorHAnsi"/>
                <w:bCs/>
                <w:color w:val="000000"/>
                <w:sz w:val="40"/>
                <w:szCs w:val="40"/>
                <w:lang w:val="en-GB" w:eastAsia="en-GB"/>
              </w:rPr>
              <w:t>Employee Wellness Survey Template</w:t>
            </w:r>
          </w:p>
        </w:tc>
      </w:tr>
      <w:tr w:rsidR="00BA1B2C" w:rsidRPr="007F413F" w14:paraId="0D11DD9F" w14:textId="77777777" w:rsidTr="007F413F">
        <w:trPr>
          <w:trHeight w:val="320"/>
        </w:trPr>
        <w:tc>
          <w:tcPr>
            <w:tcW w:w="233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E9F1" w14:textId="79C451C4" w:rsidR="00BA1B2C" w:rsidRPr="007F413F" w:rsidRDefault="00EA3798" w:rsidP="00EA3798">
            <w:pPr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color w:val="000000"/>
                <w:lang w:val="en-GB" w:eastAsia="en-GB"/>
              </w:rPr>
              <w:t>Name of the Employee:</w:t>
            </w:r>
            <w:r w:rsidR="00BA1B2C" w:rsidRPr="007F413F">
              <w:rPr>
                <w:rFonts w:eastAsia="Times New Roman" w:cstheme="minorHAnsi"/>
                <w:b/>
                <w:color w:val="000000"/>
                <w:lang w:val="en-GB" w:eastAsia="en-GB"/>
              </w:rPr>
              <w:br/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478A6" w14:textId="77777777" w:rsidR="00BA1B2C" w:rsidRPr="007F413F" w:rsidRDefault="00BA1B2C" w:rsidP="00BA1B2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633E" w14:textId="77777777" w:rsidR="00830E35" w:rsidRPr="007F413F" w:rsidRDefault="00830E35" w:rsidP="00EA3798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  <w:p w14:paraId="6ABED86F" w14:textId="77777777" w:rsidR="00EA3798" w:rsidRPr="00EA3798" w:rsidRDefault="00EA3798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60"/>
              <w:rPr>
                <w:rFonts w:eastAsia="Times New Roman" w:cstheme="minorHAnsi"/>
                <w:b/>
                <w:color w:val="0D0D0D"/>
              </w:rPr>
            </w:pPr>
            <w:r w:rsidRPr="00EA3798">
              <w:rPr>
                <w:rFonts w:eastAsia="Times New Roman" w:cstheme="minorHAnsi"/>
                <w:b/>
                <w:color w:val="0D0D0D"/>
              </w:rPr>
              <w:t>Gender:</w:t>
            </w:r>
          </w:p>
          <w:p w14:paraId="368216A2" w14:textId="77777777" w:rsidR="00EA3798" w:rsidRPr="00EA3798" w:rsidRDefault="00EA3798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60"/>
              <w:rPr>
                <w:rFonts w:eastAsia="Times New Roman" w:cstheme="minorHAnsi"/>
                <w:b/>
                <w:color w:val="0D0D0D"/>
              </w:rPr>
            </w:pPr>
            <w:r w:rsidRPr="00EA3798">
              <w:rPr>
                <w:rFonts w:eastAsia="Times New Roman" w:cstheme="minorHAnsi"/>
                <w:b/>
                <w:color w:val="0D0D0D"/>
              </w:rPr>
              <w:t>Age:</w:t>
            </w:r>
          </w:p>
          <w:p w14:paraId="37AB0571" w14:textId="77777777" w:rsidR="00EA3798" w:rsidRPr="00EA3798" w:rsidRDefault="00EA3798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360"/>
              <w:rPr>
                <w:rFonts w:eastAsia="Times New Roman" w:cstheme="minorHAnsi"/>
                <w:b/>
                <w:color w:val="0D0D0D"/>
              </w:rPr>
            </w:pPr>
            <w:r w:rsidRPr="00EA3798">
              <w:rPr>
                <w:rFonts w:eastAsia="Times New Roman" w:cstheme="minorHAnsi"/>
                <w:b/>
                <w:color w:val="0D0D0D"/>
              </w:rPr>
              <w:t>Department/Team:</w:t>
            </w:r>
          </w:p>
          <w:p w14:paraId="485557B0" w14:textId="476AEE0F" w:rsidR="00BA1B2C" w:rsidRPr="007F413F" w:rsidRDefault="00BA1B2C" w:rsidP="00EA3798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br/>
            </w:r>
          </w:p>
        </w:tc>
      </w:tr>
      <w:tr w:rsidR="00BA1B2C" w:rsidRPr="007F413F" w14:paraId="163CB869" w14:textId="77777777" w:rsidTr="007F413F">
        <w:trPr>
          <w:trHeight w:val="320"/>
        </w:trPr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FD8B5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D95738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6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3D36A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BA1B2C" w:rsidRPr="007F413F" w14:paraId="5E2653E3" w14:textId="77777777" w:rsidTr="007F413F">
        <w:trPr>
          <w:trHeight w:val="320"/>
        </w:trPr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7B5B2D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65AEAE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6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B212D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BA1B2C" w:rsidRPr="007F413F" w14:paraId="170A47AC" w14:textId="77777777" w:rsidTr="007F413F">
        <w:trPr>
          <w:trHeight w:val="320"/>
        </w:trPr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D1DBA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1A68DA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6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2579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BA1B2C" w:rsidRPr="007F413F" w14:paraId="5FF86AF5" w14:textId="77777777" w:rsidTr="007F413F">
        <w:trPr>
          <w:trHeight w:val="320"/>
        </w:trPr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6C59B8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BA9F37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6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AE3BD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BA1B2C" w:rsidRPr="007F413F" w14:paraId="7D3B281C" w14:textId="77777777" w:rsidTr="007F413F">
        <w:trPr>
          <w:trHeight w:val="332"/>
        </w:trPr>
        <w:tc>
          <w:tcPr>
            <w:tcW w:w="233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C231A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4B7E14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6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092BD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BA1B2C" w:rsidRPr="007F413F" w14:paraId="36015722" w14:textId="77777777" w:rsidTr="007F413F">
        <w:trPr>
          <w:trHeight w:val="320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22125" w14:textId="77777777" w:rsidR="00BA1B2C" w:rsidRPr="007F413F" w:rsidRDefault="00BA1B2C" w:rsidP="00EA3798">
            <w:pPr>
              <w:jc w:val="center"/>
              <w:rPr>
                <w:rFonts w:cstheme="minorHAnsi"/>
                <w:color w:val="0D0D0D"/>
                <w:shd w:val="clear" w:color="auto" w:fill="FFFFFF"/>
              </w:rPr>
            </w:pPr>
          </w:p>
          <w:p w14:paraId="5B7E6E45" w14:textId="3AE021F6" w:rsidR="00EA3798" w:rsidRPr="007F413F" w:rsidRDefault="00EA3798" w:rsidP="00EA3798">
            <w:pPr>
              <w:jc w:val="center"/>
              <w:rPr>
                <w:rFonts w:cstheme="minorHAnsi"/>
                <w:color w:val="0D0D0D"/>
                <w:shd w:val="clear" w:color="auto" w:fill="FFFFFF"/>
              </w:rPr>
            </w:pPr>
            <w:r w:rsidRPr="007F413F">
              <w:rPr>
                <w:rFonts w:cstheme="minorHAnsi"/>
                <w:color w:val="0D0D0D"/>
                <w:shd w:val="clear" w:color="auto" w:fill="FFFFFF"/>
              </w:rPr>
              <w:t>We care about your well-being and want to ensure that our workplace supports your health and happiness. Please take</w:t>
            </w:r>
            <w:r w:rsidRPr="007F413F">
              <w:rPr>
                <w:rFonts w:cstheme="minorHAnsi"/>
                <w:color w:val="0D0D0D"/>
                <w:shd w:val="clear" w:color="auto" w:fill="FFFFFF"/>
              </w:rPr>
              <w:t xml:space="preserve"> a few moments to complete this </w:t>
            </w:r>
            <w:r w:rsidRPr="007F413F">
              <w:rPr>
                <w:rFonts w:cstheme="minorHAnsi"/>
                <w:color w:val="0D0D0D"/>
                <w:shd w:val="clear" w:color="auto" w:fill="FFFFFF"/>
              </w:rPr>
              <w:t>survey. Your feedback will help us understand how we can better support you in your wellness journey.</w:t>
            </w:r>
          </w:p>
          <w:p w14:paraId="5BC61249" w14:textId="7B81CDD3" w:rsidR="00EA3798" w:rsidRPr="007F413F" w:rsidRDefault="00EA3798" w:rsidP="00EA3798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7F413F" w14:paraId="126626E8" w14:textId="77777777" w:rsidTr="007F413F">
        <w:trPr>
          <w:trHeight w:val="332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8552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7F413F" w14:paraId="0A4F8679" w14:textId="77777777" w:rsidTr="007F413F">
        <w:trPr>
          <w:trHeight w:val="443"/>
        </w:trPr>
        <w:tc>
          <w:tcPr>
            <w:tcW w:w="107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9ABF7"/>
            <w:noWrap/>
            <w:vAlign w:val="bottom"/>
            <w:hideMark/>
          </w:tcPr>
          <w:p w14:paraId="73EF4022" w14:textId="128410A1" w:rsidR="00BA1B2C" w:rsidRPr="007F413F" w:rsidRDefault="00EA3798" w:rsidP="00BA1B2C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color w:val="000000"/>
                <w:sz w:val="32"/>
                <w:szCs w:val="32"/>
                <w:lang w:val="en-GB" w:eastAsia="en-GB"/>
              </w:rPr>
              <w:t>Questions</w:t>
            </w:r>
          </w:p>
        </w:tc>
      </w:tr>
      <w:tr w:rsidR="00BA1B2C" w:rsidRPr="007F413F" w14:paraId="624CB7D3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890E" w14:textId="07098EBC" w:rsidR="00BA1B2C" w:rsidRPr="007F413F" w:rsidRDefault="00BA1B2C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jc w:val="center"/>
              <w:rPr>
                <w:rFonts w:eastAsia="Times New Roman" w:cstheme="minorHAnsi"/>
                <w:color w:val="0D0D0D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Q1:</w:t>
            </w:r>
            <w:r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On a scale of 1 to 5, how would you rate your overall physical health?</w:t>
            </w:r>
          </w:p>
        </w:tc>
      </w:tr>
      <w:tr w:rsidR="00BA1B2C" w:rsidRPr="007F413F" w14:paraId="50B0C0C0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3503FA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7F413F" w14:paraId="7C6CA1BB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center"/>
            <w:hideMark/>
          </w:tcPr>
          <w:p w14:paraId="3E82BF9D" w14:textId="10B086B8" w:rsidR="004950EB" w:rsidRPr="007F413F" w:rsidRDefault="00EA3798" w:rsidP="00EA3798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4950EB" w:rsidRPr="007F413F" w14:paraId="17C5378E" w14:textId="77777777" w:rsidTr="007F413F">
        <w:trPr>
          <w:trHeight w:val="992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0C6FA"/>
            <w:noWrap/>
            <w:vAlign w:val="center"/>
            <w:hideMark/>
          </w:tcPr>
          <w:p w14:paraId="11D3F52C" w14:textId="0D4DE19B" w:rsidR="004950EB" w:rsidRPr="007F413F" w:rsidRDefault="004950EB" w:rsidP="004950E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  <w:bookmarkStart w:id="0" w:name="_GoBack"/>
            <w:bookmarkEnd w:id="0"/>
          </w:p>
        </w:tc>
      </w:tr>
      <w:tr w:rsidR="00BA1B2C" w:rsidRPr="007F413F" w14:paraId="5936F324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96932" w14:textId="666FA9B8" w:rsidR="00BA1B2C" w:rsidRPr="007F413F" w:rsidRDefault="00BA1B2C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Q2:</w:t>
            </w:r>
            <w:r w:rsidR="00EA3798"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On a scale of 1 to 5, how would you rate your overall mental health?</w:t>
            </w:r>
          </w:p>
        </w:tc>
      </w:tr>
      <w:tr w:rsidR="00BA1B2C" w:rsidRPr="007F413F" w14:paraId="7141CFA2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1A871E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7F413F" w14:paraId="0F9C0ED2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72CAA674" w14:textId="64119C64" w:rsidR="004950EB" w:rsidRPr="007F413F" w:rsidRDefault="00EA3798" w:rsidP="004950E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</w:t>
            </w: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nswer</w:t>
            </w:r>
          </w:p>
        </w:tc>
      </w:tr>
      <w:tr w:rsidR="004950EB" w:rsidRPr="007F413F" w14:paraId="21A46802" w14:textId="77777777" w:rsidTr="007F413F">
        <w:trPr>
          <w:trHeight w:val="992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noWrap/>
            <w:vAlign w:val="center"/>
            <w:hideMark/>
          </w:tcPr>
          <w:p w14:paraId="71C575C3" w14:textId="1DFEC34E" w:rsidR="004950EB" w:rsidRPr="007F413F" w:rsidRDefault="004950EB" w:rsidP="004950EB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lang w:val="en-GB" w:eastAsia="en-GB"/>
              </w:rPr>
              <w:t>Lorem ipsum</w:t>
            </w:r>
          </w:p>
        </w:tc>
      </w:tr>
      <w:tr w:rsidR="00BA1B2C" w:rsidRPr="007F413F" w14:paraId="3B825A21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77B63" w14:textId="6DD1E175" w:rsidR="00BA1B2C" w:rsidRPr="007F413F" w:rsidRDefault="00BA1B2C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Q3:</w:t>
            </w:r>
            <w:r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Do you have access to healthy food options in the workplace (e.g., cafeteria, snacks)?</w:t>
            </w:r>
          </w:p>
        </w:tc>
      </w:tr>
      <w:tr w:rsidR="00BA1B2C" w:rsidRPr="007F413F" w14:paraId="1F50DC54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2C87DD5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7F413F" w14:paraId="36CA71D2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252354C7" w14:textId="5E6B9402" w:rsidR="004950EB" w:rsidRPr="007F413F" w:rsidRDefault="00EA3798" w:rsidP="004950E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</w:t>
            </w: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nswer</w:t>
            </w:r>
          </w:p>
        </w:tc>
      </w:tr>
      <w:tr w:rsidR="004950EB" w:rsidRPr="007F413F" w14:paraId="6A9565B2" w14:textId="77777777" w:rsidTr="007F413F">
        <w:trPr>
          <w:trHeight w:val="992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noWrap/>
            <w:vAlign w:val="center"/>
            <w:hideMark/>
          </w:tcPr>
          <w:p w14:paraId="564D16F4" w14:textId="32E8C187" w:rsidR="004950EB" w:rsidRPr="007F413F" w:rsidRDefault="004950EB" w:rsidP="004950E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7F413F" w14:paraId="01BF99CE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43A0A" w14:textId="018B48EA" w:rsidR="00BA1B2C" w:rsidRPr="007F413F" w:rsidRDefault="00BA1B2C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Q4:</w:t>
            </w:r>
            <w:r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Do you feel that you have a healthy work-life balance?</w:t>
            </w:r>
          </w:p>
        </w:tc>
      </w:tr>
      <w:tr w:rsidR="00BA1B2C" w:rsidRPr="007F413F" w14:paraId="478B4D0C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7C23A4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7F413F" w14:paraId="29A9ADFA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132C3A3D" w14:textId="579887C2" w:rsidR="004950EB" w:rsidRPr="007F413F" w:rsidRDefault="00EA3798" w:rsidP="004950E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4950EB" w:rsidRPr="007F413F" w14:paraId="50095205" w14:textId="77777777" w:rsidTr="007F413F">
        <w:trPr>
          <w:trHeight w:val="992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noWrap/>
            <w:vAlign w:val="center"/>
            <w:hideMark/>
          </w:tcPr>
          <w:p w14:paraId="7E9BB3F7" w14:textId="2B1D1728" w:rsidR="004950EB" w:rsidRPr="007F413F" w:rsidRDefault="004950EB" w:rsidP="004950E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BA1B2C" w:rsidRPr="007F413F" w14:paraId="2F3A7AE5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447B3" w14:textId="79B223B5" w:rsidR="00BA1B2C" w:rsidRPr="007F413F" w:rsidRDefault="007F413F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Q5</w:t>
            </w:r>
            <w:r w:rsidR="00BA1B2C"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:</w:t>
            </w:r>
            <w:r w:rsidR="00BA1B2C"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How often do you engage in physical activity outside of work?</w:t>
            </w:r>
          </w:p>
        </w:tc>
      </w:tr>
      <w:tr w:rsidR="00BA1B2C" w:rsidRPr="007F413F" w14:paraId="699E2F6C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896906" w14:textId="77777777" w:rsidR="00BA1B2C" w:rsidRPr="007F413F" w:rsidRDefault="00BA1B2C" w:rsidP="00BA1B2C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7F413F" w14:paraId="74FE0C06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0C67649A" w14:textId="4FB9F9B9" w:rsidR="004950EB" w:rsidRPr="007F413F" w:rsidRDefault="00EA3798" w:rsidP="004950E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4950EB" w:rsidRPr="007F413F" w14:paraId="24D06EB3" w14:textId="77777777" w:rsidTr="007F413F">
        <w:trPr>
          <w:trHeight w:val="1247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4046DC54" w14:textId="57E619CE" w:rsidR="004950EB" w:rsidRPr="007F413F" w:rsidRDefault="007F413F" w:rsidP="007F413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A3798" w:rsidRPr="007F413F" w14:paraId="02A9965D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8693A" w14:textId="43CD6593" w:rsidR="00EA3798" w:rsidRPr="007F413F" w:rsidRDefault="007F413F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Q6</w:t>
            </w:r>
            <w:r w:rsidR="00EA3798"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:</w:t>
            </w:r>
            <w:r w:rsidR="00EA3798"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Do you feel comfortable discussing mental health concerns with your supervisor or HR?</w:t>
            </w:r>
          </w:p>
        </w:tc>
      </w:tr>
      <w:tr w:rsidR="00EA3798" w:rsidRPr="007F413F" w14:paraId="1BFAA31B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FA1B6B" w14:textId="77777777" w:rsidR="00EA3798" w:rsidRPr="007F413F" w:rsidRDefault="00EA3798" w:rsidP="00B51BEF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EA3798" w:rsidRPr="007F413F" w14:paraId="0B774265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794FF502" w14:textId="77777777" w:rsidR="00EA3798" w:rsidRPr="007F413F" w:rsidRDefault="00EA3798" w:rsidP="00B51BEF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EA3798" w:rsidRPr="007F413F" w14:paraId="5F429F73" w14:textId="77777777" w:rsidTr="007F413F">
        <w:trPr>
          <w:trHeight w:val="1247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793AC91F" w14:textId="3178DFA9" w:rsidR="00EA3798" w:rsidRPr="007F413F" w:rsidRDefault="007F413F" w:rsidP="007F413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A3798" w:rsidRPr="007F413F" w14:paraId="1C5BAF9C" w14:textId="77777777" w:rsidTr="007F413F">
        <w:trPr>
          <w:trHeight w:val="324"/>
        </w:trPr>
        <w:tc>
          <w:tcPr>
            <w:tcW w:w="107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A7A1D" w14:textId="16FCA7DF" w:rsidR="00EA3798" w:rsidRPr="007F413F" w:rsidRDefault="007F413F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Q7</w:t>
            </w:r>
            <w:r w:rsidR="00EA3798"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:</w:t>
            </w:r>
            <w:r w:rsidR="00EA3798"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Do you feel connected to your colleagues?</w:t>
            </w:r>
          </w:p>
        </w:tc>
      </w:tr>
      <w:tr w:rsidR="00EA3798" w:rsidRPr="007F413F" w14:paraId="5ABF0729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6CBDEE" w14:textId="77777777" w:rsidR="00EA3798" w:rsidRPr="007F413F" w:rsidRDefault="00EA3798" w:rsidP="00B51BEF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EA3798" w:rsidRPr="007F413F" w14:paraId="45D36CFC" w14:textId="77777777" w:rsidTr="007F413F">
        <w:trPr>
          <w:trHeight w:val="320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6D829678" w14:textId="77777777" w:rsidR="00EA3798" w:rsidRPr="007F413F" w:rsidRDefault="00EA3798" w:rsidP="00B51BEF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EA3798" w:rsidRPr="007F413F" w14:paraId="7BF60EBD" w14:textId="77777777" w:rsidTr="007F413F">
        <w:trPr>
          <w:trHeight w:val="1247"/>
        </w:trPr>
        <w:tc>
          <w:tcPr>
            <w:tcW w:w="10785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5B08CEE5" w14:textId="29A069EA" w:rsidR="00EA3798" w:rsidRPr="007F413F" w:rsidRDefault="00EA3798" w:rsidP="007F413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  <w:p w14:paraId="0A0BF63A" w14:textId="0529187C" w:rsidR="00EA3798" w:rsidRPr="007F413F" w:rsidRDefault="007F413F" w:rsidP="007F413F">
            <w:pPr>
              <w:jc w:val="center"/>
              <w:rPr>
                <w:rFonts w:eastAsia="Times New Roman" w:cstheme="minorHAnsi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A3798" w:rsidRPr="007F413F" w14:paraId="5ED5BCA5" w14:textId="77777777" w:rsidTr="007F413F">
        <w:trPr>
          <w:gridBefore w:val="1"/>
          <w:wBefore w:w="10" w:type="dxa"/>
          <w:trHeight w:val="324"/>
        </w:trPr>
        <w:tc>
          <w:tcPr>
            <w:tcW w:w="107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1B5BD" w14:textId="1F18779E" w:rsidR="00EA3798" w:rsidRPr="007F413F" w:rsidRDefault="007F413F" w:rsidP="00EA3798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720"/>
              <w:jc w:val="center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Q8</w:t>
            </w:r>
            <w:r w:rsidR="00EA3798"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:</w:t>
            </w:r>
            <w:r w:rsidR="00EA3798" w:rsidRPr="007F413F">
              <w:rPr>
                <w:rFonts w:eastAsia="Times New Roman" w:cstheme="minorHAnsi"/>
                <w:color w:val="000000"/>
                <w:lang w:val="en-GB" w:eastAsia="en-GB"/>
              </w:rPr>
              <w:t xml:space="preserve"> </w:t>
            </w:r>
            <w:r w:rsidR="00EA3798" w:rsidRPr="007F413F">
              <w:rPr>
                <w:rFonts w:eastAsia="Times New Roman" w:cstheme="minorHAnsi"/>
                <w:color w:val="0D0D0D"/>
              </w:rPr>
              <w:t>How often do you participate in team-building activities or social events?</w:t>
            </w:r>
          </w:p>
        </w:tc>
      </w:tr>
      <w:tr w:rsidR="00EA3798" w:rsidRPr="007F413F" w14:paraId="134DD5AA" w14:textId="77777777" w:rsidTr="007F413F">
        <w:trPr>
          <w:gridBefore w:val="1"/>
          <w:wBefore w:w="10" w:type="dxa"/>
          <w:trHeight w:val="320"/>
        </w:trPr>
        <w:tc>
          <w:tcPr>
            <w:tcW w:w="1077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B2ED7E" w14:textId="77777777" w:rsidR="00EA3798" w:rsidRPr="007F413F" w:rsidRDefault="00EA3798" w:rsidP="00B51BEF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EA3798" w:rsidRPr="007F413F" w14:paraId="2DE52F9D" w14:textId="77777777" w:rsidTr="007F413F">
        <w:trPr>
          <w:gridBefore w:val="1"/>
          <w:wBefore w:w="10" w:type="dxa"/>
          <w:trHeight w:val="320"/>
        </w:trPr>
        <w:tc>
          <w:tcPr>
            <w:tcW w:w="10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9ABF7"/>
            <w:noWrap/>
            <w:vAlign w:val="bottom"/>
            <w:hideMark/>
          </w:tcPr>
          <w:p w14:paraId="2C0A9AE6" w14:textId="77777777" w:rsidR="00EA3798" w:rsidRPr="007F413F" w:rsidRDefault="00EA3798" w:rsidP="00B51BEF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Answer</w:t>
            </w:r>
          </w:p>
        </w:tc>
      </w:tr>
      <w:tr w:rsidR="00EA3798" w:rsidRPr="007F413F" w14:paraId="2A55D50B" w14:textId="77777777" w:rsidTr="007F413F">
        <w:trPr>
          <w:gridBefore w:val="1"/>
          <w:wBefore w:w="10" w:type="dxa"/>
          <w:trHeight w:val="1247"/>
        </w:trPr>
        <w:tc>
          <w:tcPr>
            <w:tcW w:w="1077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4C606D81" w14:textId="149D0878" w:rsidR="00EA3798" w:rsidRPr="007F413F" w:rsidRDefault="007F413F" w:rsidP="007F413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7F413F" w14:paraId="5A7AB258" w14:textId="77777777" w:rsidTr="007F413F">
        <w:trPr>
          <w:trHeight w:val="430"/>
        </w:trPr>
        <w:tc>
          <w:tcPr>
            <w:tcW w:w="107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9ABF7"/>
            <w:vAlign w:val="center"/>
            <w:hideMark/>
          </w:tcPr>
          <w:p w14:paraId="150835DB" w14:textId="5B827B12" w:rsidR="00BA1B2C" w:rsidRPr="007F413F" w:rsidRDefault="004950EB" w:rsidP="00BA1B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>Additional</w:t>
            </w:r>
            <w:r w:rsidR="00BA1B2C" w:rsidRPr="007F413F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Comments</w:t>
            </w:r>
          </w:p>
        </w:tc>
      </w:tr>
      <w:tr w:rsidR="00BA1B2C" w:rsidRPr="007F413F" w14:paraId="647AECC1" w14:textId="77777777" w:rsidTr="007F413F">
        <w:trPr>
          <w:trHeight w:val="320"/>
        </w:trPr>
        <w:tc>
          <w:tcPr>
            <w:tcW w:w="1078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0C6FA"/>
            <w:noWrap/>
            <w:hideMark/>
          </w:tcPr>
          <w:p w14:paraId="3018C771" w14:textId="77777777" w:rsidR="00BA1B2C" w:rsidRPr="007F413F" w:rsidRDefault="00BA1B2C" w:rsidP="00BA1B2C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A1B2C" w:rsidRPr="007F413F" w14:paraId="66A0E920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5AD98BC4" w14:textId="77777777" w:rsidR="00BA1B2C" w:rsidRPr="007F413F" w:rsidRDefault="00BA1B2C" w:rsidP="00BA1B2C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7F413F" w14:paraId="0854B0A5" w14:textId="77777777" w:rsidTr="007F413F">
        <w:trPr>
          <w:trHeight w:val="320"/>
        </w:trPr>
        <w:tc>
          <w:tcPr>
            <w:tcW w:w="1078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461C6FEE" w14:textId="77777777" w:rsidR="00BA1B2C" w:rsidRPr="007F413F" w:rsidRDefault="00BA1B2C" w:rsidP="00BA1B2C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7F413F" w14:paraId="47D8F665" w14:textId="77777777" w:rsidTr="007F413F">
        <w:trPr>
          <w:trHeight w:val="332"/>
        </w:trPr>
        <w:tc>
          <w:tcPr>
            <w:tcW w:w="1078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0C6FA"/>
            <w:vAlign w:val="center"/>
            <w:hideMark/>
          </w:tcPr>
          <w:p w14:paraId="34094D4F" w14:textId="77777777" w:rsidR="00BA1B2C" w:rsidRPr="007F413F" w:rsidRDefault="00BA1B2C" w:rsidP="00BA1B2C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7F413F" w:rsidRPr="007F413F" w14:paraId="6F68BFB5" w14:textId="77777777" w:rsidTr="007F413F">
        <w:trPr>
          <w:trHeight w:val="541"/>
        </w:trPr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6FA"/>
            <w:vAlign w:val="center"/>
            <w:hideMark/>
          </w:tcPr>
          <w:p w14:paraId="69714B18" w14:textId="77777777" w:rsidR="007F413F" w:rsidRPr="007F413F" w:rsidRDefault="007F413F" w:rsidP="00BA1B2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szCs w:val="20"/>
                <w:lang w:val="en-GB" w:eastAsia="en-GB"/>
              </w:rPr>
              <w:t>Employee</w:t>
            </w:r>
            <w:r w:rsidRPr="007F413F">
              <w:rPr>
                <w:rFonts w:eastAsia="Times New Roman" w:cstheme="minorHAnsi"/>
                <w:b/>
                <w:bCs/>
                <w:color w:val="00000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6FA"/>
            <w:vAlign w:val="center"/>
            <w:hideMark/>
          </w:tcPr>
          <w:p w14:paraId="1F2606F2" w14:textId="77777777" w:rsidR="007F413F" w:rsidRPr="007F413F" w:rsidRDefault="007F413F" w:rsidP="00BA1B2C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4ACDB67C" w14:textId="63BB2FCF" w:rsidR="007F413F" w:rsidRPr="007F413F" w:rsidRDefault="007F413F" w:rsidP="00BA1B2C">
            <w:pPr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</w:pPr>
            <w:r w:rsidRPr="007F413F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6FA"/>
            <w:noWrap/>
            <w:vAlign w:val="center"/>
            <w:hideMark/>
          </w:tcPr>
          <w:p w14:paraId="50DEA1B7" w14:textId="77777777" w:rsidR="007F413F" w:rsidRPr="007F413F" w:rsidRDefault="007F413F" w:rsidP="00BA1B2C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7F413F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7F413F" w:rsidRDefault="00B134D5" w:rsidP="00C70164">
      <w:pPr>
        <w:shd w:val="clear" w:color="auto" w:fill="FFFFFF" w:themeFill="background1"/>
        <w:rPr>
          <w:rFonts w:cstheme="minorHAnsi"/>
        </w:rPr>
      </w:pPr>
    </w:p>
    <w:sectPr w:rsidR="00B134D5" w:rsidRPr="007F413F" w:rsidSect="001D5ADD">
      <w:pgSz w:w="12240" w:h="15840"/>
      <w:pgMar w:top="1417" w:right="1417" w:bottom="141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76AA" w14:textId="77777777" w:rsidR="006A6C95" w:rsidRDefault="006A6C95" w:rsidP="00202FAA">
      <w:r>
        <w:separator/>
      </w:r>
    </w:p>
  </w:endnote>
  <w:endnote w:type="continuationSeparator" w:id="0">
    <w:p w14:paraId="3D805964" w14:textId="77777777" w:rsidR="006A6C95" w:rsidRDefault="006A6C95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39C63" w14:textId="77777777" w:rsidR="006A6C95" w:rsidRDefault="006A6C95" w:rsidP="00202FAA">
      <w:r>
        <w:separator/>
      </w:r>
    </w:p>
  </w:footnote>
  <w:footnote w:type="continuationSeparator" w:id="0">
    <w:p w14:paraId="718F93F0" w14:textId="77777777" w:rsidR="006A6C95" w:rsidRDefault="006A6C95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700A2"/>
    <w:multiLevelType w:val="multilevel"/>
    <w:tmpl w:val="FDEA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9514B"/>
    <w:multiLevelType w:val="multilevel"/>
    <w:tmpl w:val="CCA0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E4FAA"/>
    <w:multiLevelType w:val="multilevel"/>
    <w:tmpl w:val="D79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B97CB1"/>
    <w:multiLevelType w:val="multilevel"/>
    <w:tmpl w:val="E08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FC769C"/>
    <w:multiLevelType w:val="multilevel"/>
    <w:tmpl w:val="150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4272D1"/>
    <w:multiLevelType w:val="multilevel"/>
    <w:tmpl w:val="033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6A74EA"/>
    <w:multiLevelType w:val="multilevel"/>
    <w:tmpl w:val="02BC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7B1736"/>
    <w:multiLevelType w:val="multilevel"/>
    <w:tmpl w:val="703E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2B4F68"/>
    <w:multiLevelType w:val="multilevel"/>
    <w:tmpl w:val="23E8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20BD4"/>
    <w:rsid w:val="00067F93"/>
    <w:rsid w:val="000D4040"/>
    <w:rsid w:val="000E2DC3"/>
    <w:rsid w:val="000F73CA"/>
    <w:rsid w:val="00122AB9"/>
    <w:rsid w:val="00146F67"/>
    <w:rsid w:val="00191D26"/>
    <w:rsid w:val="001D1C77"/>
    <w:rsid w:val="001D5ADD"/>
    <w:rsid w:val="00202FAA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950EB"/>
    <w:rsid w:val="004A5FCD"/>
    <w:rsid w:val="004C1EA6"/>
    <w:rsid w:val="005D3360"/>
    <w:rsid w:val="00615B04"/>
    <w:rsid w:val="006A6C95"/>
    <w:rsid w:val="006D082E"/>
    <w:rsid w:val="00742FFB"/>
    <w:rsid w:val="00774152"/>
    <w:rsid w:val="007F413F"/>
    <w:rsid w:val="00830E35"/>
    <w:rsid w:val="00860DB4"/>
    <w:rsid w:val="009142EC"/>
    <w:rsid w:val="00931FC3"/>
    <w:rsid w:val="00A535D4"/>
    <w:rsid w:val="00B134D5"/>
    <w:rsid w:val="00B16109"/>
    <w:rsid w:val="00B272AE"/>
    <w:rsid w:val="00B600ED"/>
    <w:rsid w:val="00BA1B2C"/>
    <w:rsid w:val="00C14529"/>
    <w:rsid w:val="00C20B11"/>
    <w:rsid w:val="00C56334"/>
    <w:rsid w:val="00C639C6"/>
    <w:rsid w:val="00C70164"/>
    <w:rsid w:val="00CE0A3F"/>
    <w:rsid w:val="00CF0A16"/>
    <w:rsid w:val="00D36B54"/>
    <w:rsid w:val="00DE33CC"/>
    <w:rsid w:val="00E40092"/>
    <w:rsid w:val="00E44B17"/>
    <w:rsid w:val="00E95830"/>
    <w:rsid w:val="00EA3798"/>
    <w:rsid w:val="00EB4B74"/>
    <w:rsid w:val="00EC4B4F"/>
    <w:rsid w:val="00F3304A"/>
    <w:rsid w:val="00F46C10"/>
    <w:rsid w:val="00F71C9B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flect.com/blog/performance-management/microsoft-word-performance-review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5923-1C96-4EC4-815E-65D6382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232</Words>
  <Characters>1172</Characters>
  <Application>Microsoft Office Word</Application>
  <DocSecurity>0</DocSecurity>
  <Lines>97</Lines>
  <Paragraphs>48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2</cp:revision>
  <dcterms:created xsi:type="dcterms:W3CDTF">2024-04-18T06:49:00Z</dcterms:created>
  <dcterms:modified xsi:type="dcterms:W3CDTF">2024-04-18T06:49:00Z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